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711" w:rsidRPr="001751A2" w:rsidRDefault="00196711" w:rsidP="00196711">
      <w:pPr>
        <w:pStyle w:val="BodyTextFirstIndent"/>
        <w:jc w:val="center"/>
        <w:rPr>
          <w:rFonts w:cs="Times New Roman"/>
          <w:b/>
          <w:caps/>
          <w:sz w:val="24"/>
          <w:u w:val="single"/>
        </w:rPr>
      </w:pPr>
      <w:r w:rsidRPr="001751A2">
        <w:rPr>
          <w:rFonts w:cs="Times New Roman"/>
          <w:b/>
          <w:caps/>
          <w:sz w:val="24"/>
          <w:u w:val="single"/>
        </w:rPr>
        <w:t>TERM SHEET</w:t>
      </w:r>
    </w:p>
    <w:p w:rsidR="00196711" w:rsidRPr="000F5643" w:rsidRDefault="000F5643" w:rsidP="000F5643">
      <w:pPr>
        <w:pStyle w:val="BodyTextFirstIndent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(</w:t>
      </w:r>
      <w:r w:rsidR="00196711" w:rsidRPr="000F5643">
        <w:rPr>
          <w:rFonts w:cs="Times New Roman"/>
          <w:b/>
          <w:sz w:val="24"/>
        </w:rPr>
        <w:t>Intergovernmental Agreement – Meeker Regional Library District Trustee Application and Appointment Process</w:t>
      </w:r>
      <w:r>
        <w:rPr>
          <w:rFonts w:cs="Times New Roman"/>
          <w:b/>
          <w:sz w:val="24"/>
        </w:rPr>
        <w:t>)</w:t>
      </w:r>
    </w:p>
    <w:p w:rsidR="00196711" w:rsidRPr="001751A2" w:rsidRDefault="00196711" w:rsidP="00196711">
      <w:pPr>
        <w:pStyle w:val="Title1LBU"/>
        <w:rPr>
          <w:rFonts w:cs="Times New Roman"/>
          <w:sz w:val="24"/>
        </w:rPr>
      </w:pPr>
      <w:r w:rsidRPr="001751A2">
        <w:rPr>
          <w:rFonts w:cs="Times New Roman"/>
          <w:sz w:val="24"/>
        </w:rPr>
        <w:t>Parties</w:t>
      </w:r>
    </w:p>
    <w:p w:rsidR="00196711" w:rsidRPr="001751A2" w:rsidRDefault="00196711" w:rsidP="00196711">
      <w:pPr>
        <w:pStyle w:val="Heading1"/>
        <w:numPr>
          <w:ilvl w:val="0"/>
          <w:numId w:val="24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Meeker Regional Library District (“District”)</w:t>
      </w:r>
    </w:p>
    <w:p w:rsidR="00196711" w:rsidRPr="001751A2" w:rsidRDefault="00196711" w:rsidP="00196711">
      <w:pPr>
        <w:pStyle w:val="Heading1"/>
        <w:numPr>
          <w:ilvl w:val="0"/>
          <w:numId w:val="24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Town of Meeker (“Town”)</w:t>
      </w:r>
    </w:p>
    <w:p w:rsidR="00196711" w:rsidRPr="001751A2" w:rsidRDefault="00196711" w:rsidP="00196711">
      <w:pPr>
        <w:pStyle w:val="Heading1"/>
        <w:numPr>
          <w:ilvl w:val="0"/>
          <w:numId w:val="24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County of Rio Blanco, acting by and through its Board of County Commissioners (“County”)</w:t>
      </w:r>
    </w:p>
    <w:p w:rsidR="00196711" w:rsidRPr="001751A2" w:rsidRDefault="00196711" w:rsidP="00196711">
      <w:pPr>
        <w:pStyle w:val="Title1LBU"/>
        <w:rPr>
          <w:rFonts w:cs="Times New Roman"/>
          <w:sz w:val="24"/>
        </w:rPr>
      </w:pPr>
      <w:r w:rsidRPr="001751A2">
        <w:rPr>
          <w:rFonts w:cs="Times New Roman"/>
          <w:sz w:val="24"/>
        </w:rPr>
        <w:t>Purpose</w:t>
      </w:r>
    </w:p>
    <w:p w:rsidR="00196711" w:rsidRPr="001751A2" w:rsidRDefault="00196711" w:rsidP="00196711">
      <w:pPr>
        <w:pStyle w:val="BodyTextFirstIndent"/>
        <w:rPr>
          <w:rFonts w:cs="Times New Roman"/>
          <w:sz w:val="24"/>
        </w:rPr>
      </w:pPr>
      <w:r w:rsidRPr="001751A2">
        <w:rPr>
          <w:rFonts w:cs="Times New Roman"/>
          <w:sz w:val="24"/>
        </w:rPr>
        <w:t>Establish a uniform, transparent, and collaborative process for application, interview, appointment, and removal of trustees serving on the District Board of Trustees</w:t>
      </w:r>
      <w:r w:rsidR="00FB71DD">
        <w:rPr>
          <w:rFonts w:cs="Times New Roman"/>
          <w:sz w:val="24"/>
        </w:rPr>
        <w:t xml:space="preserve"> (“Board”)</w:t>
      </w:r>
      <w:r w:rsidRPr="001751A2">
        <w:rPr>
          <w:rFonts w:cs="Times New Roman"/>
          <w:sz w:val="24"/>
        </w:rPr>
        <w:t>.</w:t>
      </w:r>
    </w:p>
    <w:p w:rsidR="00196711" w:rsidRPr="001751A2" w:rsidRDefault="00196711" w:rsidP="00196711">
      <w:pPr>
        <w:pStyle w:val="Title1LBU"/>
        <w:rPr>
          <w:rFonts w:cs="Times New Roman"/>
          <w:sz w:val="24"/>
        </w:rPr>
      </w:pPr>
      <w:r w:rsidRPr="001751A2">
        <w:rPr>
          <w:rFonts w:cs="Times New Roman"/>
          <w:sz w:val="24"/>
        </w:rPr>
        <w:t>Applicant Qualifications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Resident within District boundaries for at least 12 consecutive months before applying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Current Meeker Regional Library cardholder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At least 18 years old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Eligible elector of the District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Submit completed application by deadline</w:t>
      </w:r>
    </w:p>
    <w:p w:rsidR="00196711" w:rsidRPr="001751A2" w:rsidRDefault="00196711" w:rsidP="00196711">
      <w:pPr>
        <w:pStyle w:val="Title1LBU"/>
        <w:rPr>
          <w:rFonts w:cs="Times New Roman"/>
          <w:sz w:val="24"/>
        </w:rPr>
      </w:pPr>
      <w:r w:rsidRPr="001751A2">
        <w:rPr>
          <w:rFonts w:cs="Times New Roman"/>
          <w:sz w:val="24"/>
        </w:rPr>
        <w:t>Responsibilities</w:t>
      </w:r>
    </w:p>
    <w:p w:rsidR="00196711" w:rsidRPr="001751A2" w:rsidRDefault="00196711" w:rsidP="00196711">
      <w:pPr>
        <w:pStyle w:val="Heading1"/>
        <w:rPr>
          <w:rFonts w:cs="Times New Roman"/>
          <w:sz w:val="24"/>
        </w:rPr>
      </w:pPr>
      <w:r w:rsidRPr="001751A2">
        <w:rPr>
          <w:rFonts w:cs="Times New Roman"/>
          <w:sz w:val="24"/>
        </w:rPr>
        <w:t>District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Maintain trustee records (5-year staggered schedule</w:t>
      </w:r>
      <w:r w:rsidR="001751A2" w:rsidRPr="001751A2">
        <w:rPr>
          <w:rFonts w:cs="Times New Roman"/>
          <w:sz w:val="24"/>
        </w:rPr>
        <w:t xml:space="preserve"> – 12312) [EXHIBIT A]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Maintain appointing authority rotation</w:t>
      </w:r>
      <w:r w:rsidR="001751A2" w:rsidRPr="001751A2">
        <w:rPr>
          <w:rFonts w:cs="Times New Roman"/>
          <w:sz w:val="24"/>
        </w:rPr>
        <w:t xml:space="preserve"> [EXHIBIT A]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Advertise openings by November 1 each year (Herald Times, website, library posting)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 xml:space="preserve">Provide application forms, </w:t>
      </w:r>
      <w:r w:rsidR="000F5643">
        <w:rPr>
          <w:rFonts w:cs="Times New Roman"/>
          <w:sz w:val="24"/>
        </w:rPr>
        <w:t>District B</w:t>
      </w:r>
      <w:r w:rsidRPr="001751A2">
        <w:rPr>
          <w:rFonts w:cs="Times New Roman"/>
          <w:sz w:val="24"/>
        </w:rPr>
        <w:t>ylaws, and trustee</w:t>
      </w:r>
      <w:r w:rsidR="001751A2" w:rsidRPr="001751A2">
        <w:rPr>
          <w:rFonts w:cs="Times New Roman"/>
          <w:sz w:val="24"/>
        </w:rPr>
        <w:t xml:space="preserve"> expectations (time commitment, diligence, </w:t>
      </w:r>
      <w:r w:rsidR="00FB71DD">
        <w:rPr>
          <w:rFonts w:cs="Times New Roman"/>
          <w:sz w:val="24"/>
        </w:rPr>
        <w:t xml:space="preserve">and </w:t>
      </w:r>
      <w:r w:rsidR="001751A2" w:rsidRPr="001751A2">
        <w:rPr>
          <w:rFonts w:cs="Times New Roman"/>
          <w:sz w:val="24"/>
        </w:rPr>
        <w:t>responsiveness)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Receive and transmit applications to appointing authorities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lastRenderedPageBreak/>
        <w:t>Notify applicants of interviews and post schedules</w:t>
      </w:r>
    </w:p>
    <w:p w:rsidR="00196711" w:rsidRPr="001751A2" w:rsidRDefault="00196711" w:rsidP="00196711">
      <w:pPr>
        <w:pStyle w:val="Heading1"/>
        <w:rPr>
          <w:rFonts w:cs="Times New Roman"/>
          <w:sz w:val="24"/>
        </w:rPr>
      </w:pPr>
      <w:r w:rsidRPr="001751A2">
        <w:rPr>
          <w:rFonts w:cs="Times New Roman"/>
          <w:sz w:val="24"/>
        </w:rPr>
        <w:t>Town and County (Appointing Authorities)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Convene and participate in Interview Committee</w:t>
      </w:r>
    </w:p>
    <w:p w:rsidR="00196711" w:rsidRPr="001751A2" w:rsidRDefault="001751A2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Consider</w:t>
      </w:r>
      <w:r w:rsidR="00196711" w:rsidRPr="001751A2">
        <w:rPr>
          <w:rFonts w:cs="Times New Roman"/>
          <w:sz w:val="24"/>
        </w:rPr>
        <w:t xml:space="preserve"> recommendations at December public meeting</w:t>
      </w:r>
      <w:r w:rsidRPr="001751A2">
        <w:rPr>
          <w:rFonts w:cs="Times New Roman"/>
          <w:sz w:val="24"/>
        </w:rPr>
        <w:t xml:space="preserve"> – at this time can ask additional interview questions at its discretion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 xml:space="preserve">Provide written confirmation of appointment to Library </w:t>
      </w:r>
      <w:r w:rsidR="001751A2" w:rsidRPr="001751A2">
        <w:rPr>
          <w:rFonts w:cs="Times New Roman"/>
          <w:sz w:val="24"/>
        </w:rPr>
        <w:t xml:space="preserve">District </w:t>
      </w:r>
      <w:r w:rsidRPr="001751A2">
        <w:rPr>
          <w:rFonts w:cs="Times New Roman"/>
          <w:sz w:val="24"/>
        </w:rPr>
        <w:t>Director</w:t>
      </w:r>
    </w:p>
    <w:p w:rsidR="00196711" w:rsidRPr="001751A2" w:rsidRDefault="00196711" w:rsidP="00196711">
      <w:pPr>
        <w:pStyle w:val="Title1LBU"/>
        <w:rPr>
          <w:rFonts w:cs="Times New Roman"/>
          <w:sz w:val="24"/>
        </w:rPr>
      </w:pPr>
      <w:r w:rsidRPr="001751A2">
        <w:rPr>
          <w:rFonts w:cs="Times New Roman"/>
          <w:sz w:val="24"/>
        </w:rPr>
        <w:t>Interview Committee</w:t>
      </w:r>
    </w:p>
    <w:p w:rsidR="00196711" w:rsidRPr="001751A2" w:rsidRDefault="00196711" w:rsidP="00196711">
      <w:pPr>
        <w:pStyle w:val="Heading1"/>
        <w:numPr>
          <w:ilvl w:val="0"/>
          <w:numId w:val="29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Composition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One Town Trustee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One County Commissioner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 xml:space="preserve">One continuing </w:t>
      </w:r>
      <w:r w:rsidR="001751A2" w:rsidRPr="001751A2">
        <w:rPr>
          <w:rFonts w:cs="Times New Roman"/>
          <w:sz w:val="24"/>
        </w:rPr>
        <w:t>District</w:t>
      </w:r>
      <w:r w:rsidRPr="001751A2">
        <w:rPr>
          <w:rFonts w:cs="Times New Roman"/>
          <w:sz w:val="24"/>
        </w:rPr>
        <w:t xml:space="preserve"> Trustee (not up for appointment)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 xml:space="preserve">Two at-large individuals appointed jointly by </w:t>
      </w:r>
      <w:r w:rsidR="001751A2" w:rsidRPr="001751A2">
        <w:rPr>
          <w:rFonts w:cs="Times New Roman"/>
          <w:sz w:val="24"/>
        </w:rPr>
        <w:t xml:space="preserve">a majority of </w:t>
      </w:r>
      <w:r w:rsidRPr="001751A2">
        <w:rPr>
          <w:rFonts w:cs="Times New Roman"/>
          <w:sz w:val="24"/>
        </w:rPr>
        <w:t xml:space="preserve">the above by November 15; must hold library cards and have knowledge of library operations </w:t>
      </w:r>
    </w:p>
    <w:p w:rsidR="00196711" w:rsidRPr="001751A2" w:rsidRDefault="00196711" w:rsidP="00196711">
      <w:pPr>
        <w:pStyle w:val="Heading1"/>
        <w:rPr>
          <w:rFonts w:cs="Times New Roman"/>
          <w:sz w:val="24"/>
        </w:rPr>
      </w:pPr>
      <w:r w:rsidRPr="001751A2">
        <w:rPr>
          <w:rFonts w:cs="Times New Roman"/>
          <w:sz w:val="24"/>
        </w:rPr>
        <w:t>Responsibilities</w:t>
      </w:r>
    </w:p>
    <w:p w:rsidR="00196711" w:rsidRPr="001751A2" w:rsidRDefault="001751A2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Prepare and a</w:t>
      </w:r>
      <w:r w:rsidR="00196711" w:rsidRPr="001751A2">
        <w:rPr>
          <w:rFonts w:cs="Times New Roman"/>
          <w:sz w:val="24"/>
        </w:rPr>
        <w:t>sk uniform questions of all candidates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Interview all eligible applicants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Rank applicants and prepare written recommendations</w:t>
      </w:r>
    </w:p>
    <w:p w:rsidR="00196711" w:rsidRPr="001751A2" w:rsidRDefault="00196711" w:rsidP="00196711">
      <w:pPr>
        <w:pStyle w:val="Title1LBU"/>
        <w:rPr>
          <w:rFonts w:cs="Times New Roman"/>
          <w:sz w:val="24"/>
        </w:rPr>
      </w:pPr>
      <w:r w:rsidRPr="001751A2">
        <w:rPr>
          <w:rFonts w:cs="Times New Roman"/>
          <w:sz w:val="24"/>
        </w:rPr>
        <w:t>Appointing Authority Action</w:t>
      </w:r>
    </w:p>
    <w:p w:rsidR="00196711" w:rsidRPr="001751A2" w:rsidRDefault="001751A2" w:rsidP="001751A2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Consider</w:t>
      </w:r>
      <w:r w:rsidR="00196711" w:rsidRPr="001751A2">
        <w:rPr>
          <w:rFonts w:cs="Times New Roman"/>
          <w:sz w:val="24"/>
        </w:rPr>
        <w:t xml:space="preserve"> recommendation at December public meeting</w:t>
      </w:r>
      <w:r w:rsidRPr="001751A2">
        <w:rPr>
          <w:rFonts w:cs="Times New Roman"/>
          <w:sz w:val="24"/>
        </w:rPr>
        <w:t xml:space="preserve"> – at this time can ask additional interview questions at its discretion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If no action in 60 days, top-ranked candidate automatically appointed</w:t>
      </w:r>
    </w:p>
    <w:p w:rsidR="00196711" w:rsidRPr="001751A2" w:rsidRDefault="00196711" w:rsidP="00196711">
      <w:pPr>
        <w:pStyle w:val="Title1LBU"/>
        <w:rPr>
          <w:rFonts w:cs="Times New Roman"/>
          <w:sz w:val="24"/>
        </w:rPr>
      </w:pPr>
      <w:r w:rsidRPr="001751A2">
        <w:rPr>
          <w:rFonts w:cs="Times New Roman"/>
          <w:sz w:val="24"/>
        </w:rPr>
        <w:t>Appointment Timeline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October 15 – Official notice of expiring terms issued; application process opens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November 1 – Position advertised publicly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November 15 – Application deadline; at-large Interview Committee members appointed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lastRenderedPageBreak/>
        <w:t>By December 10 – Interviews completed; recommendations submitted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December (regular meeting) – Appointment confirmed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 xml:space="preserve">Last Wednesday of January – New trustee seated at </w:t>
      </w:r>
      <w:r w:rsidR="000F5643">
        <w:rPr>
          <w:rFonts w:cs="Times New Roman"/>
          <w:sz w:val="24"/>
        </w:rPr>
        <w:t>District</w:t>
      </w:r>
      <w:r w:rsidRPr="001751A2">
        <w:rPr>
          <w:rFonts w:cs="Times New Roman"/>
          <w:sz w:val="24"/>
        </w:rPr>
        <w:t xml:space="preserve"> Board meeting</w:t>
      </w:r>
    </w:p>
    <w:p w:rsidR="00196711" w:rsidRPr="001751A2" w:rsidRDefault="00196711" w:rsidP="00196711">
      <w:pPr>
        <w:pStyle w:val="Title1LBU"/>
        <w:rPr>
          <w:rFonts w:cs="Times New Roman"/>
          <w:sz w:val="24"/>
        </w:rPr>
      </w:pPr>
      <w:r w:rsidRPr="001751A2">
        <w:rPr>
          <w:rFonts w:cs="Times New Roman"/>
          <w:sz w:val="24"/>
        </w:rPr>
        <w:t>Removal of Trustees</w:t>
      </w:r>
    </w:p>
    <w:p w:rsidR="00196711" w:rsidRPr="001751A2" w:rsidRDefault="00196711" w:rsidP="00196711">
      <w:pPr>
        <w:pStyle w:val="BodyTextFirstIndent"/>
        <w:rPr>
          <w:rFonts w:cs="Times New Roman"/>
          <w:sz w:val="24"/>
        </w:rPr>
      </w:pPr>
      <w:r w:rsidRPr="001751A2">
        <w:rPr>
          <w:rFonts w:cs="Times New Roman"/>
          <w:sz w:val="24"/>
        </w:rPr>
        <w:t>Trustees may be removed by the appointing authority at a public meeting by written resolution if:</w:t>
      </w:r>
    </w:p>
    <w:p w:rsidR="001751A2" w:rsidRPr="001751A2" w:rsidRDefault="001751A2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For cause as defined in the District’s Bylaws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Three consecutive unexcused absences occur</w:t>
      </w:r>
    </w:p>
    <w:p w:rsidR="00196711" w:rsidRPr="001751A2" w:rsidRDefault="00FB71DD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>
        <w:rPr>
          <w:rFonts w:cs="Times New Roman"/>
          <w:sz w:val="24"/>
        </w:rPr>
        <w:t>At recommendation of</w:t>
      </w:r>
      <w:r w:rsidR="00196711" w:rsidRPr="001751A2">
        <w:rPr>
          <w:rFonts w:cs="Times New Roman"/>
          <w:sz w:val="24"/>
        </w:rPr>
        <w:t xml:space="preserve"> majority of </w:t>
      </w:r>
      <w:r w:rsidR="001751A2" w:rsidRPr="001751A2">
        <w:rPr>
          <w:rFonts w:cs="Times New Roman"/>
          <w:sz w:val="24"/>
        </w:rPr>
        <w:t xml:space="preserve">District </w:t>
      </w:r>
      <w:r w:rsidR="00196711" w:rsidRPr="001751A2">
        <w:rPr>
          <w:rFonts w:cs="Times New Roman"/>
          <w:sz w:val="24"/>
        </w:rPr>
        <w:t>Board</w:t>
      </w:r>
      <w:r>
        <w:rPr>
          <w:rFonts w:cs="Times New Roman"/>
          <w:sz w:val="24"/>
        </w:rPr>
        <w:t xml:space="preserve"> (in the form of Resolution)</w:t>
      </w:r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 xml:space="preserve">Violation of Library Law, </w:t>
      </w:r>
      <w:r w:rsidR="001751A2" w:rsidRPr="001751A2">
        <w:rPr>
          <w:rFonts w:cs="Times New Roman"/>
          <w:sz w:val="24"/>
        </w:rPr>
        <w:t>B</w:t>
      </w:r>
      <w:r w:rsidRPr="001751A2">
        <w:rPr>
          <w:rFonts w:cs="Times New Roman"/>
          <w:sz w:val="24"/>
        </w:rPr>
        <w:t>ylaws, or Board policy</w:t>
      </w:r>
      <w:r w:rsidR="00735A43">
        <w:rPr>
          <w:rFonts w:cs="Times New Roman"/>
          <w:sz w:val="24"/>
        </w:rPr>
        <w:t xml:space="preserve">, as determined by </w:t>
      </w:r>
      <w:r w:rsidR="00735A43" w:rsidRPr="001751A2">
        <w:rPr>
          <w:rFonts w:cs="Times New Roman"/>
          <w:sz w:val="24"/>
        </w:rPr>
        <w:t>majority of District Board</w:t>
      </w:r>
      <w:bookmarkStart w:id="0" w:name="_GoBack"/>
      <w:bookmarkEnd w:id="0"/>
    </w:p>
    <w:p w:rsidR="00196711" w:rsidRPr="001751A2" w:rsidRDefault="00196711" w:rsidP="00196711">
      <w:pPr>
        <w:pStyle w:val="BodyTextFirstIndent"/>
        <w:numPr>
          <w:ilvl w:val="0"/>
          <w:numId w:val="32"/>
        </w:numPr>
        <w:rPr>
          <w:rFonts w:cs="Times New Roman"/>
          <w:sz w:val="24"/>
        </w:rPr>
      </w:pPr>
      <w:r w:rsidRPr="001751A2">
        <w:rPr>
          <w:rFonts w:cs="Times New Roman"/>
          <w:sz w:val="24"/>
        </w:rPr>
        <w:t>Loss of eligibility</w:t>
      </w:r>
    </w:p>
    <w:p w:rsidR="002D501A" w:rsidRPr="001751A2" w:rsidRDefault="002D501A" w:rsidP="00196711">
      <w:pPr>
        <w:pStyle w:val="BodyTextFirstIndent"/>
        <w:rPr>
          <w:rFonts w:cs="Times New Roman"/>
          <w:sz w:val="24"/>
        </w:rPr>
      </w:pPr>
    </w:p>
    <w:sectPr w:rsidR="002D501A" w:rsidRPr="001751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711" w:rsidRDefault="00196711">
      <w:r>
        <w:separator/>
      </w:r>
    </w:p>
  </w:endnote>
  <w:endnote w:type="continuationSeparator" w:id="0">
    <w:p w:rsidR="00196711" w:rsidRDefault="0019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8CF" w:rsidRDefault="00F64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196569" w:rsidRPr="00F648C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196569" w:rsidRPr="00F648CF" w:rsidRDefault="00735A43">
          <w:pPr>
            <w:pStyle w:val="Footer"/>
            <w:rPr>
              <w:sz w:val="16"/>
              <w:szCs w:val="16"/>
            </w:rPr>
          </w:pPr>
          <w:r w:rsidRPr="00735A43">
            <w:rPr>
              <w:noProof/>
              <w:sz w:val="16"/>
              <w:szCs w:val="16"/>
            </w:rPr>
            <w:t>{01008004.DOCX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196569" w:rsidRPr="00F648CF" w:rsidRDefault="002D501A">
          <w:pPr>
            <w:pStyle w:val="Footer"/>
            <w:jc w:val="center"/>
          </w:pPr>
          <w:r w:rsidRPr="00F648CF">
            <w:rPr>
              <w:rStyle w:val="PageNumber"/>
            </w:rPr>
            <w:fldChar w:fldCharType="begin"/>
          </w:r>
          <w:r w:rsidRPr="00F648CF">
            <w:rPr>
              <w:rStyle w:val="PageNumber"/>
            </w:rPr>
            <w:instrText xml:space="preserve"> PAGE </w:instrText>
          </w:r>
          <w:r w:rsidRPr="00F648CF">
            <w:rPr>
              <w:rStyle w:val="PageNumber"/>
            </w:rPr>
            <w:fldChar w:fldCharType="separate"/>
          </w:r>
          <w:r w:rsidR="00005E8A" w:rsidRPr="00F648CF">
            <w:rPr>
              <w:rStyle w:val="PageNumber"/>
              <w:noProof/>
            </w:rPr>
            <w:t>4</w:t>
          </w:r>
          <w:r w:rsidRPr="00F648C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196569" w:rsidRPr="00F648CF" w:rsidRDefault="00196569">
          <w:pPr>
            <w:pStyle w:val="Footer"/>
            <w:jc w:val="right"/>
          </w:pPr>
        </w:p>
      </w:tc>
    </w:tr>
  </w:tbl>
  <w:p w:rsidR="00196569" w:rsidRPr="00F648CF" w:rsidRDefault="001965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196569" w:rsidRPr="00F648C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196569" w:rsidRPr="00F648CF" w:rsidRDefault="00735A43">
          <w:pPr>
            <w:pStyle w:val="Footer"/>
            <w:rPr>
              <w:sz w:val="16"/>
              <w:szCs w:val="16"/>
            </w:rPr>
          </w:pPr>
          <w:r w:rsidRPr="00735A43">
            <w:rPr>
              <w:noProof/>
              <w:sz w:val="16"/>
              <w:szCs w:val="16"/>
            </w:rPr>
            <w:t>{01008004.DOCX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196569" w:rsidRPr="00F648CF" w:rsidRDefault="00196569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196569" w:rsidRPr="00F648CF" w:rsidRDefault="00196569">
          <w:pPr>
            <w:pStyle w:val="Footer"/>
            <w:jc w:val="right"/>
          </w:pPr>
        </w:p>
      </w:tc>
    </w:tr>
  </w:tbl>
  <w:p w:rsidR="00196569" w:rsidRPr="00F648CF" w:rsidRDefault="00196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711" w:rsidRDefault="0019671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196711" w:rsidRDefault="00196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8CF" w:rsidRDefault="00F64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8CF" w:rsidRDefault="00F648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8CF" w:rsidRDefault="00F64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0ED8BE5E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C20A9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F60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7CFC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A6F1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0B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1C5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C7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1470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AB404504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16D402F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2343E62"/>
    <w:multiLevelType w:val="hybridMultilevel"/>
    <w:tmpl w:val="82CE76E2"/>
    <w:lvl w:ilvl="0" w:tplc="FD0EABA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5018DE"/>
    <w:multiLevelType w:val="hybridMultilevel"/>
    <w:tmpl w:val="5CF47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C65BA9"/>
    <w:multiLevelType w:val="multilevel"/>
    <w:tmpl w:val="37F88F9A"/>
    <w:lvl w:ilvl="0">
      <w:start w:val="1"/>
      <w:numFmt w:val="bullet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7" w15:restartNumberingAfterBreak="0">
    <w:nsid w:val="4CD24E36"/>
    <w:multiLevelType w:val="hybridMultilevel"/>
    <w:tmpl w:val="5332387E"/>
    <w:lvl w:ilvl="0" w:tplc="901E359E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3AD66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588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25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9E2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EE2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21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81C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08FC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0946845"/>
    <w:multiLevelType w:val="hybridMultilevel"/>
    <w:tmpl w:val="E0EEA81A"/>
    <w:lvl w:ilvl="0" w:tplc="0F188DE2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7C8CA7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5E85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671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4AD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6AF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E0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B08B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58BC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21" w15:restartNumberingAfterBreak="0">
    <w:nsid w:val="6D7452D0"/>
    <w:multiLevelType w:val="hybridMultilevel"/>
    <w:tmpl w:val="6E50653A"/>
    <w:lvl w:ilvl="0" w:tplc="DC08C9F6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0B881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43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608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CE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785F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86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BABE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20A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6685525"/>
    <w:multiLevelType w:val="multilevel"/>
    <w:tmpl w:val="AEEE7224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4" w15:restartNumberingAfterBreak="0">
    <w:nsid w:val="77890F12"/>
    <w:multiLevelType w:val="hybridMultilevel"/>
    <w:tmpl w:val="9CC83276"/>
    <w:lvl w:ilvl="0" w:tplc="699CEE52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6C8E0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0CA1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00B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3071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81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4AB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65A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E2A8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8"/>
  </w:num>
  <w:num w:numId="4">
    <w:abstractNumId w:val="13"/>
  </w:num>
  <w:num w:numId="5">
    <w:abstractNumId w:val="20"/>
  </w:num>
  <w:num w:numId="6">
    <w:abstractNumId w:val="23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7"/>
  </w:num>
  <w:num w:numId="19">
    <w:abstractNumId w:val="19"/>
  </w:num>
  <w:num w:numId="20">
    <w:abstractNumId w:val="10"/>
  </w:num>
  <w:num w:numId="21">
    <w:abstractNumId w:val="12"/>
  </w:num>
  <w:num w:numId="22">
    <w:abstractNumId w:val="21"/>
  </w:num>
  <w:num w:numId="23">
    <w:abstractNumId w:val="24"/>
  </w:num>
  <w:num w:numId="24">
    <w:abstractNumId w:val="16"/>
  </w:num>
  <w:num w:numId="25">
    <w:abstractNumId w:val="14"/>
  </w:num>
  <w:num w:numId="26">
    <w:abstractNumId w:val="23"/>
  </w:num>
  <w:num w:numId="27">
    <w:abstractNumId w:val="23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3"/>
  </w:num>
  <w:num w:numId="32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activeWritingStyle w:appName="MSWord" w:lang="en-US" w:vendorID="64" w:dllVersion="6" w:nlCheck="1" w:checkStyle="1"/>
  <w:activeWritingStyle w:appName="MSWord" w:lang="en-US" w:vendorID="64" w:dllVersion="4096" w:nlCheck="1" w:checkStyle="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11"/>
    <w:rsid w:val="00005E8A"/>
    <w:rsid w:val="000F5643"/>
    <w:rsid w:val="001751A2"/>
    <w:rsid w:val="00196569"/>
    <w:rsid w:val="00196711"/>
    <w:rsid w:val="002058C4"/>
    <w:rsid w:val="002B3971"/>
    <w:rsid w:val="002D501A"/>
    <w:rsid w:val="004D6FDE"/>
    <w:rsid w:val="00735A43"/>
    <w:rsid w:val="00770418"/>
    <w:rsid w:val="007E6DA2"/>
    <w:rsid w:val="00860B23"/>
    <w:rsid w:val="00BA4D7C"/>
    <w:rsid w:val="00D141A6"/>
    <w:rsid w:val="00F648CF"/>
    <w:rsid w:val="00FB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A90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7" w:qFormat="1"/>
    <w:lsdException w:name="heading 2" w:uiPriority="7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8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B3971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2B3971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2B3971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2B3971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2B3971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2B3971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2B3971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2B3971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2B3971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2B3971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2B3971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2B3971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2B3971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2B3971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2B3971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2B3971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2B3971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2B3971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2B3971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2B3971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2B3971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2B3971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2B3971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2B3971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2B3971"/>
    <w:pPr>
      <w:ind w:left="5040"/>
    </w:pPr>
  </w:style>
  <w:style w:type="paragraph" w:customStyle="1" w:styleId="DSBody0">
    <w:name w:val="DS Body 0"/>
    <w:basedOn w:val="Normal"/>
    <w:uiPriority w:val="13"/>
    <w:rsid w:val="002B3971"/>
    <w:pPr>
      <w:spacing w:line="480" w:lineRule="auto"/>
    </w:pPr>
  </w:style>
  <w:style w:type="paragraph" w:customStyle="1" w:styleId="DSBody1">
    <w:name w:val="DS Body 1"/>
    <w:basedOn w:val="Normal"/>
    <w:uiPriority w:val="13"/>
    <w:rsid w:val="002B3971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2B3971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2B3971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2B3971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2B3971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2B3971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2B3971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2B3971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2B3971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2B3971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2B3971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2B3971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2B3971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2B3971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2B3971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2B3971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2B3971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2B3971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2B3971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2B3971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2B3971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2B3971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2B3971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2B3971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2B3971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basedOn w:val="DefaultParagraphFont"/>
    <w:uiPriority w:val="19"/>
    <w:rsid w:val="002B3971"/>
  </w:style>
  <w:style w:type="paragraph" w:customStyle="1" w:styleId="TitleDoc">
    <w:name w:val="Title Doc"/>
    <w:basedOn w:val="Normal"/>
    <w:next w:val="BodyText"/>
    <w:uiPriority w:val="10"/>
    <w:qFormat/>
    <w:rsid w:val="002B3971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2B3971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2B3971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2B3971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2B3971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2B3971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2B3971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2B3971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2B3971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2B3971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2B3971"/>
    <w:pPr>
      <w:numPr>
        <w:numId w:val="8"/>
      </w:numPr>
    </w:pPr>
  </w:style>
  <w:style w:type="paragraph" w:styleId="ListNumber2">
    <w:name w:val="List Number 2"/>
    <w:basedOn w:val="Normal"/>
    <w:uiPriority w:val="8"/>
    <w:qFormat/>
    <w:rsid w:val="002B3971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2B3971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2B3971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2B3971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2B3971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2B3971"/>
  </w:style>
  <w:style w:type="paragraph" w:styleId="NormalIndent">
    <w:name w:val="Normal Indent"/>
    <w:basedOn w:val="Normal"/>
    <w:semiHidden/>
    <w:rsid w:val="002B397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2B3971"/>
  </w:style>
  <w:style w:type="paragraph" w:styleId="PlainText">
    <w:name w:val="Plain Text"/>
    <w:basedOn w:val="Normal"/>
    <w:link w:val="PlainTextChar"/>
    <w:semiHidden/>
    <w:rsid w:val="002B3971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2B3971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2B3971"/>
    <w:pPr>
      <w:ind w:left="1440" w:hanging="720"/>
    </w:pPr>
  </w:style>
  <w:style w:type="paragraph" w:styleId="TOC3">
    <w:name w:val="toc 3"/>
    <w:basedOn w:val="Normal"/>
    <w:next w:val="Normal"/>
    <w:uiPriority w:val="19"/>
    <w:rsid w:val="002B3971"/>
    <w:pPr>
      <w:ind w:left="2160" w:hanging="720"/>
    </w:pPr>
  </w:style>
  <w:style w:type="paragraph" w:styleId="TOC4">
    <w:name w:val="toc 4"/>
    <w:basedOn w:val="Normal"/>
    <w:next w:val="Normal"/>
    <w:uiPriority w:val="19"/>
    <w:rsid w:val="002B3971"/>
    <w:pPr>
      <w:ind w:left="2880" w:hanging="720"/>
    </w:pPr>
  </w:style>
  <w:style w:type="paragraph" w:styleId="TOC5">
    <w:name w:val="toc 5"/>
    <w:basedOn w:val="Normal"/>
    <w:next w:val="Normal"/>
    <w:uiPriority w:val="19"/>
    <w:rsid w:val="002B3971"/>
    <w:pPr>
      <w:ind w:left="3240" w:hanging="720"/>
    </w:pPr>
  </w:style>
  <w:style w:type="paragraph" w:styleId="TOC6">
    <w:name w:val="toc 6"/>
    <w:basedOn w:val="Normal"/>
    <w:next w:val="Normal"/>
    <w:uiPriority w:val="19"/>
    <w:rsid w:val="002B3971"/>
    <w:pPr>
      <w:ind w:left="3600" w:hanging="720"/>
    </w:pPr>
  </w:style>
  <w:style w:type="paragraph" w:styleId="TOC7">
    <w:name w:val="toc 7"/>
    <w:basedOn w:val="Normal"/>
    <w:next w:val="Normal"/>
    <w:uiPriority w:val="19"/>
    <w:rsid w:val="002B3971"/>
    <w:pPr>
      <w:ind w:left="3960" w:hanging="720"/>
    </w:pPr>
  </w:style>
  <w:style w:type="paragraph" w:styleId="TOC8">
    <w:name w:val="toc 8"/>
    <w:basedOn w:val="Normal"/>
    <w:next w:val="Normal"/>
    <w:uiPriority w:val="19"/>
    <w:rsid w:val="002B3971"/>
    <w:pPr>
      <w:ind w:left="4320" w:hanging="720"/>
    </w:pPr>
  </w:style>
  <w:style w:type="paragraph" w:styleId="TOC9">
    <w:name w:val="toc 9"/>
    <w:basedOn w:val="Normal"/>
    <w:next w:val="Normal"/>
    <w:uiPriority w:val="19"/>
    <w:rsid w:val="002B3971"/>
    <w:pPr>
      <w:ind w:left="4680" w:hanging="720"/>
    </w:pPr>
  </w:style>
  <w:style w:type="paragraph" w:customStyle="1" w:styleId="NSSecond1">
    <w:name w:val="NSSecond 1"/>
    <w:basedOn w:val="Normal"/>
    <w:uiPriority w:val="11"/>
    <w:rsid w:val="002B3971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2B3971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2B3971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2B3971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2B3971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2B3971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2B3971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2B3971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2B3971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2B3971"/>
    <w:pPr>
      <w:spacing w:before="240"/>
    </w:pPr>
  </w:style>
  <w:style w:type="paragraph" w:customStyle="1" w:styleId="servedby">
    <w:name w:val="servedby"/>
    <w:basedOn w:val="Normal"/>
    <w:uiPriority w:val="19"/>
    <w:rsid w:val="002B3971"/>
  </w:style>
  <w:style w:type="paragraph" w:customStyle="1" w:styleId="ListNumber7">
    <w:name w:val="List Number 7"/>
    <w:basedOn w:val="Normal"/>
    <w:uiPriority w:val="8"/>
    <w:qFormat/>
    <w:rsid w:val="002B3971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2B3971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2B3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2B3971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2B3971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2B3971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2B3971"/>
    <w:pPr>
      <w:keepNext/>
      <w:spacing w:after="240"/>
      <w:jc w:val="center"/>
    </w:pPr>
    <w:rPr>
      <w:b/>
      <w:u w:val="single"/>
    </w:rPr>
  </w:style>
  <w:style w:type="paragraph" w:customStyle="1" w:styleId="RecitalWrap">
    <w:name w:val="Recital # Wrap"/>
    <w:basedOn w:val="Normal"/>
    <w:uiPriority w:val="8"/>
    <w:qFormat/>
    <w:rsid w:val="002B3971"/>
    <w:pPr>
      <w:numPr>
        <w:numId w:val="23"/>
      </w:numPr>
      <w:spacing w:after="240"/>
    </w:pPr>
  </w:style>
  <w:style w:type="paragraph" w:customStyle="1" w:styleId="RecitalIndent">
    <w:name w:val="Recital # Indent"/>
    <w:basedOn w:val="Normal"/>
    <w:uiPriority w:val="8"/>
    <w:qFormat/>
    <w:rsid w:val="002B3971"/>
    <w:pPr>
      <w:numPr>
        <w:numId w:val="22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2B3971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uiPriority w:val="2"/>
    <w:rsid w:val="002B3971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uiPriority w:val="2"/>
    <w:rsid w:val="002B3971"/>
    <w:rPr>
      <w:rFonts w:ascii="Times New Roman" w:hAnsi="Times New Roman"/>
      <w:sz w:val="26"/>
      <w:szCs w:val="16"/>
    </w:r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2B3971"/>
    <w:rPr>
      <w:rFonts w:ascii="Times New Roman" w:hAnsi="Times New Roman"/>
      <w:sz w:val="26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2B3971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5"/>
    <w:rsid w:val="002B3971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5"/>
    <w:rsid w:val="002B3971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2B3971"/>
    <w:rPr>
      <w:rFonts w:ascii="Times New Roman" w:hAnsi="Times New Roman"/>
      <w:sz w:val="26"/>
      <w:szCs w:val="16"/>
    </w:rPr>
  </w:style>
  <w:style w:type="character" w:customStyle="1" w:styleId="ClosingChar">
    <w:name w:val="Closing Char"/>
    <w:basedOn w:val="DefaultParagraphFont"/>
    <w:link w:val="Closing"/>
    <w:semiHidden/>
    <w:rsid w:val="002B3971"/>
    <w:rPr>
      <w:sz w:val="26"/>
      <w:szCs w:val="24"/>
    </w:rPr>
  </w:style>
  <w:style w:type="character" w:customStyle="1" w:styleId="FooterChar">
    <w:name w:val="Footer Char"/>
    <w:basedOn w:val="DefaultParagraphFont"/>
    <w:link w:val="Footer"/>
    <w:uiPriority w:val="19"/>
    <w:rsid w:val="002B3971"/>
    <w:rPr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19"/>
    <w:rsid w:val="002B3971"/>
    <w:rPr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2B3971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2B3971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2B3971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2B3971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2B3971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2B3971"/>
    <w:rPr>
      <w:rFonts w:ascii="Times New Roman" w:hAnsi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2B3971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2B3971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2B3971"/>
    <w:rPr>
      <w:rFonts w:ascii="Times New Roman" w:hAnsi="Times New Roman" w:cs="Arial"/>
      <w:sz w:val="26"/>
    </w:rPr>
  </w:style>
  <w:style w:type="character" w:customStyle="1" w:styleId="NoteHeadingChar">
    <w:name w:val="Note Heading Char"/>
    <w:basedOn w:val="DefaultParagraphFont"/>
    <w:link w:val="NoteHeading"/>
    <w:semiHidden/>
    <w:rsid w:val="002B3971"/>
    <w:rPr>
      <w:sz w:val="26"/>
      <w:szCs w:val="24"/>
    </w:rPr>
  </w:style>
  <w:style w:type="character" w:customStyle="1" w:styleId="PlainTextChar">
    <w:name w:val="Plain Text Char"/>
    <w:basedOn w:val="DefaultParagraphFont"/>
    <w:link w:val="PlainText"/>
    <w:semiHidden/>
    <w:rsid w:val="002B3971"/>
    <w:rPr>
      <w:rFonts w:ascii="Courier New" w:hAnsi="Courier New" w:cs="Courier New"/>
    </w:rPr>
  </w:style>
  <w:style w:type="character" w:customStyle="1" w:styleId="SignatureChar">
    <w:name w:val="Signature Char"/>
    <w:basedOn w:val="DefaultParagraphFont"/>
    <w:link w:val="Signature"/>
    <w:uiPriority w:val="10"/>
    <w:rsid w:val="002B3971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2B3971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B3971"/>
    <w:rPr>
      <w:rFonts w:ascii="Times New Roman" w:hAnsi="Times New Roman" w:cs="Arial"/>
      <w:b/>
      <w:bCs/>
      <w:cap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Agreement\Intergovernmental%20Agreement%20(1-2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Intergovernmental Agreement (1-20).dotx</Template>
  <TotalTime>0</TotalTime>
  <Pages>3</Pages>
  <Words>394</Words>
  <Characters>2588</Characters>
  <Application>Microsoft Office Word</Application>
  <DocSecurity>0</DocSecurity>
  <PresentationFormat/>
  <Lines>65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 Sheet - IGA re Trustee Appointment / Application (01008004).DOCX</vt:lpstr>
    </vt:vector>
  </TitlesOfParts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Sheet - IGA re Trustee Appointment / Application (01008004).DOCX</dc:title>
  <dc:subject>01008004.DOCX /  /font=8</dc:subject>
  <dc:creator/>
  <cp:lastModifiedBy/>
  <cp:revision>1</cp:revision>
  <cp:lastPrinted>2007-03-21T23:45:00Z</cp:lastPrinted>
  <dcterms:created xsi:type="dcterms:W3CDTF">2025-09-22T15:04:00Z</dcterms:created>
  <dcterms:modified xsi:type="dcterms:W3CDTF">2025-09-22T15:19:00Z</dcterms:modified>
</cp:coreProperties>
</file>